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D2D7" w14:textId="77777777" w:rsidR="005A7EE7" w:rsidRPr="005C1F4D" w:rsidRDefault="005A7EE7" w:rsidP="005C1F4D"/>
    <w:sectPr w:rsidR="005A7EE7" w:rsidRPr="005C1F4D" w:rsidSect="009008ED">
      <w:headerReference w:type="default" r:id="rId6"/>
      <w:footerReference w:type="default" r:id="rId7"/>
      <w:pgSz w:w="11906" w:h="16838" w:code="9"/>
      <w:pgMar w:top="1985" w:right="1134" w:bottom="1418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3186" w14:textId="77777777" w:rsidR="009B11EF" w:rsidRDefault="009B11EF" w:rsidP="008073DA">
      <w:r>
        <w:separator/>
      </w:r>
    </w:p>
  </w:endnote>
  <w:endnote w:type="continuationSeparator" w:id="0">
    <w:p w14:paraId="2FD80B20" w14:textId="77777777" w:rsidR="009B11EF" w:rsidRDefault="009B11EF" w:rsidP="0080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B012" w14:textId="77777777" w:rsidR="009008ED" w:rsidRDefault="007A5149" w:rsidP="007A5149">
    <w:pPr>
      <w:pStyle w:val="Overskrift2"/>
      <w:tabs>
        <w:tab w:val="center" w:pos="4819"/>
        <w:tab w:val="right" w:pos="9638"/>
      </w:tabs>
      <w:jc w:val="center"/>
    </w:pPr>
    <w:r>
      <w:tab/>
    </w:r>
    <w:r w:rsidR="004B1DF5">
      <w:t>AA Region SYD</w:t>
    </w:r>
    <w:r>
      <w:rPr>
        <w:color w:val="4472C4" w:themeColor="accent1"/>
      </w:rPr>
      <w:tab/>
    </w:r>
    <w:r w:rsidR="009008ED" w:rsidRPr="007A5149">
      <w:rPr>
        <w:color w:val="4472C4"/>
      </w:rPr>
      <w:t xml:space="preserve">Side </w:t>
    </w:r>
    <w:r w:rsidR="009008ED" w:rsidRPr="007A5149">
      <w:rPr>
        <w:color w:val="4472C4"/>
      </w:rPr>
      <w:fldChar w:fldCharType="begin"/>
    </w:r>
    <w:r w:rsidR="009008ED" w:rsidRPr="007A5149">
      <w:rPr>
        <w:color w:val="4472C4"/>
      </w:rPr>
      <w:instrText>PAGE  \* Arabic  \* MERGEFORMAT</w:instrText>
    </w:r>
    <w:r w:rsidR="009008ED" w:rsidRPr="007A5149">
      <w:rPr>
        <w:color w:val="4472C4"/>
      </w:rPr>
      <w:fldChar w:fldCharType="separate"/>
    </w:r>
    <w:r w:rsidR="009008ED" w:rsidRPr="007A5149">
      <w:rPr>
        <w:color w:val="4472C4"/>
      </w:rPr>
      <w:t>1</w:t>
    </w:r>
    <w:r w:rsidR="009008ED" w:rsidRPr="007A5149">
      <w:rPr>
        <w:color w:val="4472C4"/>
      </w:rPr>
      <w:fldChar w:fldCharType="end"/>
    </w:r>
    <w:r w:rsidR="009008ED" w:rsidRPr="007A5149">
      <w:rPr>
        <w:color w:val="4472C4"/>
      </w:rPr>
      <w:t xml:space="preserve"> af </w:t>
    </w:r>
    <w:r w:rsidR="009008ED" w:rsidRPr="007A5149">
      <w:rPr>
        <w:color w:val="4472C4"/>
      </w:rPr>
      <w:fldChar w:fldCharType="begin"/>
    </w:r>
    <w:r w:rsidR="009008ED" w:rsidRPr="007A5149">
      <w:rPr>
        <w:color w:val="4472C4"/>
      </w:rPr>
      <w:instrText>NUMPAGES \ * arabisk \ * MERGEFORMAT</w:instrText>
    </w:r>
    <w:r w:rsidR="009008ED" w:rsidRPr="007A5149">
      <w:rPr>
        <w:color w:val="4472C4"/>
      </w:rPr>
      <w:fldChar w:fldCharType="separate"/>
    </w:r>
    <w:r w:rsidR="009008ED" w:rsidRPr="007A5149">
      <w:rPr>
        <w:color w:val="4472C4"/>
      </w:rPr>
      <w:t>1</w:t>
    </w:r>
    <w:r w:rsidR="009008ED" w:rsidRPr="007A5149">
      <w:rPr>
        <w:color w:val="4472C4"/>
      </w:rPr>
      <w:fldChar w:fldCharType="end"/>
    </w:r>
    <w:r w:rsidR="009008ED" w:rsidRPr="007A5149">
      <w:rPr>
        <w:color w:val="4472C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A3C19" w14:textId="77777777" w:rsidR="009B11EF" w:rsidRDefault="009B11EF" w:rsidP="008073DA">
      <w:r>
        <w:separator/>
      </w:r>
    </w:p>
  </w:footnote>
  <w:footnote w:type="continuationSeparator" w:id="0">
    <w:p w14:paraId="6B409C59" w14:textId="77777777" w:rsidR="009B11EF" w:rsidRDefault="009B11EF" w:rsidP="00807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C35EA" w14:textId="77777777" w:rsidR="008073DA" w:rsidRDefault="007F5100" w:rsidP="007A5149">
    <w:pPr>
      <w:pStyle w:val="Overskrift1"/>
      <w:tabs>
        <w:tab w:val="right" w:pos="9638"/>
      </w:tabs>
      <w:jc w:val="center"/>
    </w:pPr>
    <w:r>
      <w:t>Forslag til</w:t>
    </w:r>
    <w:r w:rsidR="00FD640D">
      <w:t xml:space="preserve"> behandling ved</w:t>
    </w:r>
    <w:r>
      <w:t xml:space="preserve"> Regionsmøde</w:t>
    </w:r>
    <w:r w:rsidR="003D1851">
      <w:t xml:space="preserve"> i Andeby – 202x-xx-xx</w:t>
    </w:r>
    <w:r w:rsidR="007A5149">
      <w:rPr>
        <w:noProof/>
      </w:rPr>
      <w:tab/>
    </w:r>
    <w:r w:rsidR="007A5149" w:rsidRPr="00F2253E">
      <w:rPr>
        <w:noProof/>
      </w:rPr>
      <w:pict w14:anchorId="103DFA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lede 1" o:spid="_x0000_i1025" type="#_x0000_t75" style="width:36.75pt;height:36.75pt;visibility:visibl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11EF"/>
    <w:rsid w:val="002738AE"/>
    <w:rsid w:val="003D1851"/>
    <w:rsid w:val="00447D59"/>
    <w:rsid w:val="004B1DF5"/>
    <w:rsid w:val="005A7EE7"/>
    <w:rsid w:val="005C1F4D"/>
    <w:rsid w:val="006F72A0"/>
    <w:rsid w:val="00793C1A"/>
    <w:rsid w:val="007A5149"/>
    <w:rsid w:val="007F5100"/>
    <w:rsid w:val="008073DA"/>
    <w:rsid w:val="009008ED"/>
    <w:rsid w:val="009B11EF"/>
    <w:rsid w:val="00B72772"/>
    <w:rsid w:val="00EA0D1B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1BA2B7"/>
  <w15:chartTrackingRefBased/>
  <w15:docId w15:val="{8BDC8440-2F6E-4A32-8933-749F6EFF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D1B"/>
    <w:pPr>
      <w:widowControl w:val="0"/>
      <w:suppressAutoHyphens/>
      <w:autoSpaceDN w:val="0"/>
      <w:textAlignment w:val="baseline"/>
    </w:pPr>
    <w:rPr>
      <w:rFonts w:cs="Times New Roman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073DA"/>
    <w:pPr>
      <w:keepNext/>
      <w:keepLines/>
      <w:suppressAutoHyphens w:val="0"/>
      <w:autoSpaceDE w:val="0"/>
      <w:spacing w:before="240"/>
      <w:ind w:left="568" w:hanging="284"/>
      <w:textAlignment w:val="auto"/>
      <w:outlineLvl w:val="0"/>
    </w:pPr>
    <w:rPr>
      <w:rFonts w:ascii="Calibri Light" w:eastAsia="Times New Roman" w:hAnsi="Calibri Light"/>
      <w:color w:val="2F5496"/>
      <w:sz w:val="32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008ED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073DA"/>
    <w:pPr>
      <w:tabs>
        <w:tab w:val="center" w:pos="4513"/>
        <w:tab w:val="right" w:pos="9026"/>
      </w:tabs>
      <w:suppressAutoHyphens w:val="0"/>
      <w:autoSpaceDE w:val="0"/>
      <w:ind w:left="568" w:hanging="284"/>
      <w:textAlignment w:val="auto"/>
    </w:pPr>
    <w:rPr>
      <w:rFonts w:cs="Arial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8073DA"/>
  </w:style>
  <w:style w:type="paragraph" w:styleId="Sidefod">
    <w:name w:val="footer"/>
    <w:basedOn w:val="Normal"/>
    <w:link w:val="SidefodTegn"/>
    <w:uiPriority w:val="99"/>
    <w:unhideWhenUsed/>
    <w:rsid w:val="008073DA"/>
    <w:pPr>
      <w:tabs>
        <w:tab w:val="center" w:pos="4513"/>
        <w:tab w:val="right" w:pos="9026"/>
      </w:tabs>
      <w:suppressAutoHyphens w:val="0"/>
      <w:autoSpaceDE w:val="0"/>
      <w:ind w:left="568" w:hanging="284"/>
      <w:textAlignment w:val="auto"/>
    </w:pPr>
    <w:rPr>
      <w:rFonts w:cs="Arial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8073DA"/>
  </w:style>
  <w:style w:type="character" w:customStyle="1" w:styleId="Overskrift1Tegn">
    <w:name w:val="Overskrift 1 Tegn"/>
    <w:link w:val="Overskrift1"/>
    <w:uiPriority w:val="9"/>
    <w:rsid w:val="008073DA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Standard">
    <w:name w:val="Standard"/>
    <w:rsid w:val="00EA0D1B"/>
    <w:pPr>
      <w:suppressAutoHyphens/>
      <w:autoSpaceDN w:val="0"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Overskrift2Tegn">
    <w:name w:val="Overskrift 2 Tegn"/>
    <w:link w:val="Overskrift2"/>
    <w:uiPriority w:val="9"/>
    <w:rsid w:val="009008ED"/>
    <w:rPr>
      <w:rFonts w:ascii="Calibri Light" w:eastAsia="Times New Roman" w:hAnsi="Calibri Light" w:cs="Times New Roman"/>
      <w:color w:val="2F5496"/>
      <w:sz w:val="26"/>
      <w:szCs w:val="2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\OneDrive\Desktop\REGIONEN-Dokumenter\Forslags%20Skabelo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Forslags Skabelon.dot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Iversen</dc:creator>
  <cp:keywords/>
  <dc:description/>
  <cp:lastModifiedBy>Torben Iversen</cp:lastModifiedBy>
  <cp:revision>1</cp:revision>
  <dcterms:created xsi:type="dcterms:W3CDTF">2023-07-30T07:09:00Z</dcterms:created>
  <dcterms:modified xsi:type="dcterms:W3CDTF">2023-07-30T07:09:00Z</dcterms:modified>
</cp:coreProperties>
</file>